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0" w:rsidRDefault="00884B2F" w:rsidP="00884B2F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126C0B98" wp14:editId="56057C64">
            <wp:extent cx="3009900" cy="22759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559" cy="2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1"/>
        <w:tblW w:w="997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0"/>
        <w:gridCol w:w="5225"/>
        <w:gridCol w:w="338"/>
        <w:gridCol w:w="338"/>
        <w:gridCol w:w="1906"/>
      </w:tblGrid>
      <w:tr w:rsidR="00DA3D2A" w:rsidRPr="002B7E5B" w:rsidTr="00BD01B4">
        <w:trPr>
          <w:trHeight w:val="574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3F16" w:rsidRDefault="00E13F16" w:rsidP="001A752C">
            <w:pPr>
              <w:pStyle w:val="Ttulo1"/>
              <w:rPr>
                <w:b/>
                <w:color w:val="365F91" w:themeColor="accent1" w:themeShade="BF"/>
                <w:lang w:val="pt-BR"/>
              </w:rPr>
            </w:pPr>
          </w:p>
          <w:p w:rsidR="00DA3D2A" w:rsidRPr="002B7E5B" w:rsidRDefault="002B7E5B" w:rsidP="00884B2F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>
              <w:rPr>
                <w:color w:val="365F91" w:themeColor="accent1" w:themeShade="BF"/>
                <w:sz w:val="32"/>
                <w:szCs w:val="32"/>
                <w:lang w:val="pt-BR"/>
              </w:rPr>
              <w:t xml:space="preserve">SOLICITAÇÃO DE </w:t>
            </w:r>
            <w:r w:rsidR="00F83F93">
              <w:rPr>
                <w:color w:val="365F91" w:themeColor="accent1" w:themeShade="BF"/>
                <w:sz w:val="32"/>
                <w:szCs w:val="32"/>
                <w:lang w:val="pt-BR"/>
              </w:rPr>
              <w:t>ALTERAÇÃO</w:t>
            </w:r>
            <w:r>
              <w:rPr>
                <w:color w:val="365F91" w:themeColor="accent1" w:themeShade="BF"/>
                <w:sz w:val="32"/>
                <w:szCs w:val="32"/>
                <w:lang w:val="pt-BR"/>
              </w:rPr>
              <w:t xml:space="preserve"> OU </w:t>
            </w:r>
            <w:r w:rsidRPr="002B7E5B">
              <w:rPr>
                <w:color w:val="365F91" w:themeColor="accent1" w:themeShade="BF"/>
                <w:sz w:val="32"/>
                <w:szCs w:val="32"/>
                <w:lang w:val="pt-BR"/>
              </w:rPr>
              <w:t>IMPLEMENTAÇÃO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3"/>
              <w:rPr>
                <w:lang w:val="pt-BR"/>
              </w:rPr>
            </w:pPr>
            <w:r w:rsidRPr="0026731D">
              <w:rPr>
                <w:lang w:val="pt-BR"/>
              </w:rPr>
              <w:t>Minuta</w:t>
            </w: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3D05A7" w:rsidP="000B430D">
            <w:pPr>
              <w:pStyle w:val="Ttulo5"/>
              <w:rPr>
                <w:color w:val="365F91" w:themeColor="accent1" w:themeShade="BF"/>
                <w:lang w:val="pt-BR"/>
              </w:rPr>
            </w:pPr>
            <w:r>
              <w:rPr>
                <w:b/>
                <w:color w:val="365F91" w:themeColor="accent1" w:themeShade="BF"/>
                <w:lang w:val="pt-BR"/>
              </w:rPr>
              <w:t>DATA: 00/00/201</w:t>
            </w:r>
            <w:r w:rsidR="00C45A12">
              <w:rPr>
                <w:b/>
                <w:color w:val="365F91" w:themeColor="accent1" w:themeShade="BF"/>
                <w:lang w:val="pt-BR"/>
              </w:rPr>
              <w:t>9</w:t>
            </w: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Default="00A034A9" w:rsidP="008D754B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</w:p>
          <w:p w:rsidR="00A034A9" w:rsidRDefault="00F83F93" w:rsidP="008D754B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Levantamento</w:t>
            </w:r>
            <w:r w:rsidR="002B7E5B"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 de Requisitos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884B2F" w:rsidRDefault="00A034A9" w:rsidP="001A752C">
            <w:pPr>
              <w:pStyle w:val="Ttulo5"/>
              <w:jc w:val="left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A034A9" w:rsidRPr="0026731D" w:rsidTr="00BD01B4">
        <w:trPr>
          <w:trHeight w:val="228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C76EC4" w:rsidRDefault="00AF7FC3" w:rsidP="00A034A9">
            <w:pPr>
              <w:jc w:val="right"/>
              <w:rPr>
                <w:b/>
                <w:color w:val="365F91" w:themeColor="accent1" w:themeShade="BF"/>
                <w:sz w:val="20"/>
                <w:szCs w:val="20"/>
                <w:lang w:val="pt-BR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Relato</w:t>
            </w:r>
            <w:r w:rsidR="00A034A9" w:rsidRPr="00C76EC4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:</w:t>
            </w:r>
          </w:p>
          <w:p w:rsidR="00A034A9" w:rsidRPr="00A034A9" w:rsidRDefault="00A034A9" w:rsidP="00A034A9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5D479A" w:rsidRPr="0026731D" w:rsidTr="00CA526C">
        <w:trPr>
          <w:trHeight w:val="358"/>
          <w:jc w:val="center"/>
        </w:trPr>
        <w:tc>
          <w:tcPr>
            <w:tcW w:w="217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A034A9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Analisado por</w:t>
            </w:r>
          </w:p>
        </w:tc>
        <w:tc>
          <w:tcPr>
            <w:tcW w:w="7807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>
            <w:pPr>
              <w:rPr>
                <w:lang w:val="pt-BR"/>
              </w:rPr>
            </w:pPr>
          </w:p>
        </w:tc>
      </w:tr>
      <w:tr w:rsidR="005D479A" w:rsidRPr="00C45A12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A034A9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Postulado por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>
            <w:pPr>
              <w:rPr>
                <w:lang w:val="pt-BR"/>
              </w:rPr>
            </w:pPr>
          </w:p>
        </w:tc>
      </w:tr>
      <w:tr w:rsidR="005D479A" w:rsidRPr="00A034A9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751CEC" w:rsidRDefault="00A034A9" w:rsidP="00502AEF">
            <w:pPr>
              <w:pStyle w:val="Cabealhocomtodasemmaisculas"/>
              <w:rPr>
                <w:lang w:val="pt-BR"/>
              </w:rPr>
            </w:pPr>
            <w:r w:rsidRPr="00751CEC">
              <w:rPr>
                <w:lang w:val="pt-BR"/>
              </w:rPr>
              <w:t>Empresa(s)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/>
        </w:tc>
      </w:tr>
      <w:tr w:rsidR="00504B5C" w:rsidRPr="00C45A12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C45A12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Contato(s)</w:t>
            </w:r>
            <w:r w:rsidR="00C45A12">
              <w:rPr>
                <w:lang w:val="pt-BR"/>
              </w:rPr>
              <w:t xml:space="preserve"> e FunçÕES(s)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504B5C" w:rsidP="002B7E5B">
            <w:pPr>
              <w:rPr>
                <w:lang w:val="pt-BR"/>
              </w:rPr>
            </w:pPr>
          </w:p>
        </w:tc>
      </w:tr>
      <w:tr w:rsidR="00504B5C" w:rsidRPr="00BD01B4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 xml:space="preserve">foneS | </w:t>
            </w:r>
            <w:r w:rsidR="005659DE">
              <w:rPr>
                <w:lang w:val="pt-BR"/>
              </w:rPr>
              <w:t>WhatsApp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C77FA3">
            <w:pPr>
              <w:rPr>
                <w:lang w:val="pt-BR"/>
              </w:rPr>
            </w:pPr>
            <w:r>
              <w:rPr>
                <w:lang w:val="pt-BR"/>
              </w:rPr>
              <w:t>(00) 0000-0000</w:t>
            </w:r>
          </w:p>
        </w:tc>
      </w:tr>
      <w:tr w:rsidR="00504B5C" w:rsidRPr="00BD01B4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email(s)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1E7767">
            <w:pPr>
              <w:rPr>
                <w:lang w:val="pt-BR"/>
              </w:rPr>
            </w:pPr>
            <w:hyperlink r:id="rId9" w:history="1">
              <w:r w:rsidR="00AF1F66">
                <w:rPr>
                  <w:rStyle w:val="Hyperlink"/>
                  <w:lang w:val="pt-BR"/>
                </w:rPr>
                <w:t>@</w:t>
              </w:r>
            </w:hyperlink>
          </w:p>
        </w:tc>
      </w:tr>
      <w:tr w:rsidR="00BD01B4" w:rsidRPr="0026731D" w:rsidTr="008D754B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26731D" w:rsidRDefault="00BD01B4" w:rsidP="005D479A">
            <w:pPr>
              <w:pStyle w:val="RelatriosInfo"/>
              <w:jc w:val="left"/>
            </w:pPr>
            <w:r>
              <w:t>Necessidade</w:t>
            </w:r>
            <w:r w:rsidR="00DB75E3">
              <w:t>S</w:t>
            </w:r>
            <w:r w:rsidR="00AF7FC3">
              <w:t xml:space="preserve"> DO CLIENTE</w:t>
            </w:r>
            <w:r w:rsidR="00CA526C">
              <w:t>:</w:t>
            </w:r>
          </w:p>
        </w:tc>
      </w:tr>
      <w:tr w:rsidR="005D479A" w:rsidRPr="00C45A12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E5B" w:rsidRDefault="002B7E5B">
            <w:pPr>
              <w:rPr>
                <w:lang w:val="pt-BR"/>
              </w:rPr>
            </w:pPr>
          </w:p>
          <w:p w:rsidR="00F83F93" w:rsidRDefault="00F83F93">
            <w:pPr>
              <w:rPr>
                <w:lang w:val="pt-BR"/>
              </w:rPr>
            </w:pPr>
          </w:p>
          <w:p w:rsidR="00F83F93" w:rsidRDefault="00F83F93">
            <w:pPr>
              <w:rPr>
                <w:lang w:val="pt-BR"/>
              </w:rPr>
            </w:pPr>
          </w:p>
          <w:p w:rsidR="002B7E5B" w:rsidRDefault="002B7E5B">
            <w:pPr>
              <w:rPr>
                <w:lang w:val="pt-BR"/>
              </w:rPr>
            </w:pPr>
          </w:p>
          <w:p w:rsidR="00A10EBB" w:rsidRDefault="00A10EBB">
            <w:pPr>
              <w:rPr>
                <w:lang w:val="pt-BR"/>
              </w:rPr>
            </w:pPr>
          </w:p>
          <w:p w:rsidR="00A10EBB" w:rsidRPr="0026731D" w:rsidRDefault="00A10EBB">
            <w:pPr>
              <w:rPr>
                <w:lang w:val="pt-BR"/>
              </w:rPr>
            </w:pPr>
          </w:p>
        </w:tc>
      </w:tr>
      <w:tr w:rsidR="005D479A" w:rsidRPr="0026731D" w:rsidTr="008D754B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2B7E5B" w:rsidP="00AF7FC3">
            <w:pPr>
              <w:pStyle w:val="RelatriosInfo"/>
              <w:jc w:val="left"/>
            </w:pPr>
            <w:r>
              <w:t>JUSTIFICATIVA</w:t>
            </w:r>
            <w:r w:rsidR="005D479A">
              <w:t xml:space="preserve"> </w:t>
            </w:r>
            <w:r w:rsidR="00AF7FC3">
              <w:t>DO CLIENTE</w:t>
            </w:r>
            <w:r w:rsidR="00CA526C">
              <w:t>:</w:t>
            </w:r>
          </w:p>
        </w:tc>
      </w:tr>
      <w:tr w:rsidR="005D479A" w:rsidRPr="00C45A12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B7E5B" w:rsidRDefault="002B7E5B">
            <w:pPr>
              <w:rPr>
                <w:lang w:val="pt-BR"/>
              </w:rPr>
            </w:pPr>
          </w:p>
          <w:p w:rsidR="00F83F93" w:rsidRDefault="00F83F93">
            <w:pPr>
              <w:rPr>
                <w:lang w:val="pt-BR"/>
              </w:rPr>
            </w:pPr>
          </w:p>
          <w:p w:rsidR="00F83F93" w:rsidRDefault="00F83F93">
            <w:pPr>
              <w:rPr>
                <w:lang w:val="pt-BR"/>
              </w:rPr>
            </w:pPr>
          </w:p>
          <w:p w:rsidR="001E7767" w:rsidRDefault="001E7767">
            <w:pPr>
              <w:rPr>
                <w:lang w:val="pt-BR"/>
              </w:rPr>
            </w:pPr>
          </w:p>
          <w:p w:rsidR="00A10EBB" w:rsidRDefault="00A10EBB">
            <w:pPr>
              <w:rPr>
                <w:lang w:val="pt-BR"/>
              </w:rPr>
            </w:pPr>
          </w:p>
          <w:p w:rsidR="00A10EBB" w:rsidRPr="0026731D" w:rsidRDefault="00A10EBB">
            <w:pPr>
              <w:rPr>
                <w:lang w:val="pt-BR"/>
              </w:rPr>
            </w:pPr>
          </w:p>
        </w:tc>
      </w:tr>
      <w:tr w:rsidR="005D479A" w:rsidRPr="00C45A12" w:rsidTr="008D754B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F83F93" w:rsidP="00F83F93">
            <w:pPr>
              <w:pStyle w:val="RelatriosInfo"/>
              <w:jc w:val="left"/>
            </w:pPr>
            <w:r>
              <w:t>QUAL A URGÊNCIA DA ALTERAÇÃO</w:t>
            </w:r>
            <w:r w:rsidR="00A10EBB">
              <w:t xml:space="preserve"> ou</w:t>
            </w:r>
            <w:r>
              <w:t xml:space="preserve"> </w:t>
            </w:r>
            <w:proofErr w:type="gramStart"/>
            <w:r>
              <w:t>implementação</w:t>
            </w:r>
            <w:proofErr w:type="gramEnd"/>
            <w:r>
              <w:t>?</w:t>
            </w:r>
          </w:p>
        </w:tc>
      </w:tr>
      <w:tr w:rsidR="005D479A" w:rsidRPr="00C45A12" w:rsidTr="008D754B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Pr="0026731D" w:rsidRDefault="00F83F93" w:rsidP="00A10EBB">
            <w:pPr>
              <w:rPr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Urgentemente </w:t>
            </w:r>
            <w:proofErr w:type="gramStart"/>
            <w:r w:rsidRPr="00AF7FC3">
              <w:rPr>
                <w:b/>
                <w:color w:val="FF0000"/>
                <w:lang w:val="pt-BR"/>
              </w:rPr>
              <w:t>(</w:t>
            </w:r>
            <w:r w:rsidR="00A10EBB">
              <w:rPr>
                <w:b/>
                <w:color w:val="FF0000"/>
                <w:lang w:val="pt-BR"/>
              </w:rPr>
              <w:t xml:space="preserve">  </w:t>
            </w:r>
            <w:proofErr w:type="gramEnd"/>
            <w:r w:rsidRPr="00AF7FC3">
              <w:rPr>
                <w:b/>
                <w:color w:val="FF0000"/>
                <w:lang w:val="pt-BR"/>
              </w:rPr>
              <w:t xml:space="preserve">) </w:t>
            </w:r>
            <w:r>
              <w:rPr>
                <w:b/>
                <w:color w:val="FFC000"/>
                <w:lang w:val="pt-BR"/>
              </w:rPr>
              <w:t xml:space="preserve">Para a Semana Atual </w:t>
            </w:r>
            <w:r w:rsidRPr="00AF7FC3">
              <w:rPr>
                <w:b/>
                <w:color w:val="FFC000"/>
                <w:lang w:val="pt-BR"/>
              </w:rPr>
              <w:t>(  )</w:t>
            </w:r>
            <w:r>
              <w:rPr>
                <w:b/>
                <w:color w:val="FFC000"/>
                <w:lang w:val="pt-BR"/>
              </w:rPr>
              <w:t xml:space="preserve"> </w:t>
            </w:r>
            <w:r>
              <w:rPr>
                <w:b/>
                <w:color w:val="002060"/>
                <w:lang w:val="pt-BR"/>
              </w:rPr>
              <w:t>Para o Mês atual</w:t>
            </w:r>
            <w:r w:rsidRPr="00AF7FC3">
              <w:rPr>
                <w:b/>
                <w:color w:val="002060"/>
                <w:lang w:val="pt-BR"/>
              </w:rPr>
              <w:t xml:space="preserve"> (  ) </w:t>
            </w:r>
            <w:r w:rsidR="00A10EBB" w:rsidRPr="006974EB">
              <w:rPr>
                <w:b/>
                <w:color w:val="00B050"/>
                <w:lang w:val="pt-BR"/>
              </w:rPr>
              <w:t xml:space="preserve">Sem Nenhuma Urgência </w:t>
            </w:r>
            <w:r w:rsidRPr="006974EB">
              <w:rPr>
                <w:b/>
                <w:color w:val="00B050"/>
                <w:lang w:val="pt-BR"/>
              </w:rPr>
              <w:t>(</w:t>
            </w:r>
            <w:r w:rsidR="00A10EBB" w:rsidRPr="006974EB">
              <w:rPr>
                <w:b/>
                <w:color w:val="00B050"/>
                <w:lang w:val="pt-BR"/>
              </w:rPr>
              <w:t xml:space="preserve"> </w:t>
            </w:r>
            <w:r w:rsidRPr="006974EB">
              <w:rPr>
                <w:b/>
                <w:color w:val="00B050"/>
                <w:lang w:val="pt-BR"/>
              </w:rPr>
              <w:t xml:space="preserve"> )</w:t>
            </w:r>
          </w:p>
        </w:tc>
      </w:tr>
      <w:tr w:rsidR="00D92C5D" w:rsidRPr="00C45A12" w:rsidTr="00D92C5D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92C5D" w:rsidRDefault="00A10EBB" w:rsidP="00D92C5D">
            <w:pPr>
              <w:pStyle w:val="RelatriosInfo"/>
              <w:jc w:val="left"/>
            </w:pPr>
            <w:r w:rsidRPr="00A10EBB">
              <w:t>Esta mudança é resultado de uma</w:t>
            </w:r>
            <w:r>
              <w:t xml:space="preserve"> ação de gerenciamento de risco?</w:t>
            </w:r>
            <w:r w:rsidRPr="00A10EBB">
              <w:t xml:space="preserve">  </w:t>
            </w:r>
          </w:p>
        </w:tc>
      </w:tr>
      <w:tr w:rsidR="00D92C5D" w:rsidRPr="002B7E5B" w:rsidTr="008D754B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0EBB" w:rsidRPr="00D92C5D" w:rsidRDefault="00A10EBB" w:rsidP="00A10EBB">
            <w:pPr>
              <w:rPr>
                <w:b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Sim </w:t>
            </w:r>
            <w:proofErr w:type="gramStart"/>
            <w:r w:rsidRPr="00AF7FC3">
              <w:rPr>
                <w:b/>
                <w:color w:val="FF0000"/>
                <w:lang w:val="pt-BR"/>
              </w:rPr>
              <w:t>(</w:t>
            </w:r>
            <w:r>
              <w:rPr>
                <w:b/>
                <w:color w:val="FF0000"/>
                <w:lang w:val="pt-BR"/>
              </w:rPr>
              <w:t xml:space="preserve">  </w:t>
            </w:r>
            <w:proofErr w:type="gramEnd"/>
            <w:r w:rsidRPr="00AF7FC3">
              <w:rPr>
                <w:b/>
                <w:color w:val="FF0000"/>
                <w:lang w:val="pt-BR"/>
              </w:rPr>
              <w:t xml:space="preserve">) </w:t>
            </w:r>
            <w:r w:rsidRPr="006974EB">
              <w:rPr>
                <w:b/>
                <w:color w:val="00B050"/>
                <w:lang w:val="pt-BR"/>
              </w:rPr>
              <w:t>Não (  )</w:t>
            </w:r>
          </w:p>
        </w:tc>
      </w:tr>
    </w:tbl>
    <w:p w:rsidR="005D479A" w:rsidRPr="00D92C5D" w:rsidRDefault="005D479A">
      <w:pPr>
        <w:rPr>
          <w:lang w:val="pt-BR"/>
        </w:rPr>
      </w:pPr>
      <w:r w:rsidRPr="00D92C5D">
        <w:rPr>
          <w:lang w:val="pt-BR"/>
        </w:rPr>
        <w:br w:type="page"/>
      </w:r>
    </w:p>
    <w:tbl>
      <w:tblPr>
        <w:tblStyle w:val="Tabelanormal1"/>
        <w:tblW w:w="9977" w:type="dxa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06"/>
        <w:gridCol w:w="648"/>
        <w:gridCol w:w="2855"/>
        <w:gridCol w:w="783"/>
        <w:gridCol w:w="885"/>
      </w:tblGrid>
      <w:tr w:rsidR="00A034A9" w:rsidRPr="002B7E5B" w:rsidTr="00A62847">
        <w:trPr>
          <w:trHeight w:val="430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A034A9" w:rsidRPr="0026731D" w:rsidRDefault="00A034A9">
            <w:pPr>
              <w:rPr>
                <w:lang w:val="pt-BR"/>
              </w:rPr>
            </w:pPr>
          </w:p>
        </w:tc>
      </w:tr>
      <w:tr w:rsidR="00A034A9" w:rsidRPr="00D92C5D" w:rsidTr="00A62847">
        <w:trPr>
          <w:trHeight w:val="358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E13F16" w:rsidRDefault="00F83F93" w:rsidP="00204364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Análise Inicial dos Requisitos</w:t>
            </w:r>
          </w:p>
        </w:tc>
      </w:tr>
      <w:tr w:rsidR="00A62847" w:rsidRPr="00D92C5D" w:rsidTr="00C83908">
        <w:trPr>
          <w:trHeight w:val="358"/>
          <w:jc w:val="center"/>
        </w:trPr>
        <w:tc>
          <w:tcPr>
            <w:tcW w:w="8253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  <w:bookmarkStart w:id="0" w:name="MinuteItems"/>
            <w:bookmarkEnd w:id="0"/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884B2F" w:rsidRDefault="00A034A9">
            <w:pPr>
              <w:pStyle w:val="Ttulo5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BD01B4" w:rsidRPr="00C45A12" w:rsidTr="00A62847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9274E3" w:rsidRDefault="006974EB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 w:rsidRPr="006974EB">
              <w:rPr>
                <w:rStyle w:val="TtulodoLivro"/>
                <w:b/>
                <w:bCs w:val="0"/>
                <w:smallCaps w:val="0"/>
                <w:spacing w:val="4"/>
              </w:rPr>
              <w:t>Revisão Inicial de Resultados da Solicitação de Mudanç</w:t>
            </w:r>
            <w:r>
              <w:rPr>
                <w:rStyle w:val="TtulodoLivro"/>
                <w:b/>
                <w:bCs w:val="0"/>
                <w:smallCaps w:val="0"/>
                <w:spacing w:val="4"/>
              </w:rPr>
              <w:t>a</w:t>
            </w:r>
          </w:p>
        </w:tc>
      </w:tr>
      <w:tr w:rsidR="00D535C2" w:rsidRPr="00D92C5D" w:rsidTr="00C83908">
        <w:trPr>
          <w:trHeight w:val="358"/>
          <w:jc w:val="center"/>
        </w:trPr>
        <w:tc>
          <w:tcPr>
            <w:tcW w:w="42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535C2" w:rsidRPr="009274E3" w:rsidRDefault="00D535C2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>Responsável</w:t>
            </w:r>
          </w:p>
        </w:tc>
        <w:tc>
          <w:tcPr>
            <w:tcW w:w="572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535C2" w:rsidRPr="00DB75E3" w:rsidRDefault="00D535C2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spacing w:val="4"/>
                <w:sz w:val="16"/>
                <w:szCs w:val="16"/>
              </w:rPr>
            </w:pPr>
          </w:p>
        </w:tc>
      </w:tr>
      <w:tr w:rsidR="006974EB" w:rsidRPr="00C45A12" w:rsidTr="00C83908">
        <w:trPr>
          <w:trHeight w:val="358"/>
          <w:jc w:val="center"/>
        </w:trPr>
        <w:tc>
          <w:tcPr>
            <w:tcW w:w="42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74EB" w:rsidRPr="006974EB" w:rsidRDefault="006974EB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color w:val="00B050"/>
                <w:spacing w:val="4"/>
              </w:rPr>
            </w:pPr>
            <w:r w:rsidRPr="006974EB">
              <w:rPr>
                <w:rStyle w:val="TtulodoLivro"/>
                <w:b/>
                <w:bCs w:val="0"/>
                <w:smallCaps w:val="0"/>
                <w:color w:val="00B050"/>
                <w:spacing w:val="4"/>
              </w:rPr>
              <w:t xml:space="preserve">AprovaDO </w:t>
            </w:r>
            <w:proofErr w:type="gramStart"/>
            <w:r w:rsidRPr="00D8793F">
              <w:rPr>
                <w:color w:val="00B050"/>
              </w:rPr>
              <w:t>(</w:t>
            </w:r>
            <w:r w:rsidR="00D8793F">
              <w:rPr>
                <w:color w:val="00B050"/>
              </w:rPr>
              <w:t xml:space="preserve">  </w:t>
            </w:r>
            <w:proofErr w:type="gramEnd"/>
            <w:r w:rsidRPr="00D8793F">
              <w:rPr>
                <w:color w:val="00B050"/>
              </w:rPr>
              <w:t>)</w:t>
            </w:r>
            <w:r w:rsidRPr="006974EB">
              <w:rPr>
                <w:b w:val="0"/>
                <w:color w:val="00B050"/>
              </w:rPr>
              <w:t xml:space="preserve"> </w:t>
            </w:r>
          </w:p>
        </w:tc>
        <w:tc>
          <w:tcPr>
            <w:tcW w:w="572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74EB" w:rsidRDefault="006974EB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</w:tc>
      </w:tr>
      <w:tr w:rsidR="00A10EBB" w:rsidRPr="006974EB" w:rsidTr="00C83908">
        <w:trPr>
          <w:trHeight w:val="358"/>
          <w:jc w:val="center"/>
        </w:trPr>
        <w:tc>
          <w:tcPr>
            <w:tcW w:w="42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10EBB" w:rsidRPr="006974EB" w:rsidRDefault="006974EB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 w:rsidRPr="006974EB">
              <w:rPr>
                <w:rStyle w:val="TtulodoLivro"/>
                <w:b/>
                <w:bCs w:val="0"/>
                <w:smallCaps w:val="0"/>
                <w:color w:val="FF0000"/>
                <w:spacing w:val="4"/>
              </w:rPr>
              <w:t xml:space="preserve">Rejeitada </w:t>
            </w:r>
            <w:proofErr w:type="gramStart"/>
            <w:r w:rsidRPr="006974EB">
              <w:rPr>
                <w:rStyle w:val="TtulodoLivro"/>
                <w:b/>
                <w:bCs w:val="0"/>
                <w:smallCaps w:val="0"/>
                <w:color w:val="FF0000"/>
                <w:spacing w:val="4"/>
              </w:rPr>
              <w:t xml:space="preserve">(  </w:t>
            </w:r>
            <w:proofErr w:type="gramEnd"/>
            <w:r w:rsidRPr="006974EB">
              <w:rPr>
                <w:rStyle w:val="TtulodoLivro"/>
                <w:b/>
                <w:bCs w:val="0"/>
                <w:smallCaps w:val="0"/>
                <w:color w:val="FF0000"/>
                <w:spacing w:val="4"/>
              </w:rPr>
              <w:t>)</w:t>
            </w:r>
          </w:p>
        </w:tc>
        <w:tc>
          <w:tcPr>
            <w:tcW w:w="572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  <w:p w:rsidR="001E7767" w:rsidRDefault="001E776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</w:tc>
      </w:tr>
      <w:tr w:rsidR="00F96E8D" w:rsidRPr="006974EB" w:rsidTr="00C83908">
        <w:trPr>
          <w:trHeight w:val="358"/>
          <w:jc w:val="center"/>
        </w:trPr>
        <w:tc>
          <w:tcPr>
            <w:tcW w:w="425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96E8D" w:rsidRPr="006974EB" w:rsidRDefault="00F96E8D" w:rsidP="008D754B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color w:val="FF0000"/>
                <w:spacing w:val="4"/>
              </w:rPr>
            </w:pPr>
            <w:r w:rsidRPr="00F96E8D">
              <w:rPr>
                <w:rStyle w:val="TtulodoLivro"/>
                <w:b/>
                <w:bCs w:val="0"/>
                <w:smallCaps w:val="0"/>
                <w:color w:val="002060"/>
                <w:spacing w:val="4"/>
              </w:rPr>
              <w:t xml:space="preserve">Deferir Até: </w:t>
            </w:r>
            <w:r w:rsidR="008D754B">
              <w:rPr>
                <w:rStyle w:val="TtulodoLivro"/>
                <w:b/>
                <w:bCs w:val="0"/>
                <w:smallCaps w:val="0"/>
                <w:color w:val="002060"/>
                <w:spacing w:val="4"/>
              </w:rPr>
              <w:t>18</w:t>
            </w:r>
            <w:r w:rsidRPr="00F96E8D">
              <w:rPr>
                <w:rStyle w:val="TtulodoLivro"/>
                <w:b/>
                <w:bCs w:val="0"/>
                <w:smallCaps w:val="0"/>
                <w:color w:val="002060"/>
                <w:spacing w:val="4"/>
              </w:rPr>
              <w:t>/</w:t>
            </w:r>
            <w:r w:rsidR="008D754B">
              <w:rPr>
                <w:rStyle w:val="TtulodoLivro"/>
                <w:b/>
                <w:bCs w:val="0"/>
                <w:smallCaps w:val="0"/>
                <w:color w:val="002060"/>
                <w:spacing w:val="4"/>
              </w:rPr>
              <w:t>09</w:t>
            </w:r>
            <w:r w:rsidRPr="00F96E8D">
              <w:rPr>
                <w:rStyle w:val="TtulodoLivro"/>
                <w:b/>
                <w:bCs w:val="0"/>
                <w:smallCaps w:val="0"/>
                <w:color w:val="002060"/>
                <w:spacing w:val="4"/>
              </w:rPr>
              <w:t>/18</w:t>
            </w:r>
          </w:p>
        </w:tc>
        <w:tc>
          <w:tcPr>
            <w:tcW w:w="5724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  <w:p w:rsidR="00A62847" w:rsidRDefault="00A62847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color w:val="000000" w:themeColor="text1"/>
                <w:spacing w:val="4"/>
                <w:sz w:val="16"/>
                <w:szCs w:val="16"/>
              </w:rPr>
            </w:pPr>
          </w:p>
        </w:tc>
      </w:tr>
      <w:tr w:rsidR="00BD01B4" w:rsidRPr="00D92C5D" w:rsidTr="00A62847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26731D" w:rsidRDefault="00F96E8D" w:rsidP="005D479A">
            <w:pPr>
              <w:pStyle w:val="RelatriosInfo"/>
              <w:jc w:val="left"/>
            </w:pPr>
            <w:r w:rsidRPr="00F96E8D">
              <w:t>Análise de Impacto Inicia</w:t>
            </w:r>
            <w:r>
              <w:t>L</w:t>
            </w:r>
          </w:p>
        </w:tc>
      </w:tr>
      <w:tr w:rsidR="00A034A9" w:rsidRPr="002B7E5B" w:rsidTr="00A62847">
        <w:trPr>
          <w:trHeight w:val="115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Tabelanormal1"/>
              <w:tblpPr w:leftFromText="141" w:rightFromText="141" w:vertAnchor="text" w:horzAnchor="margin" w:tblpX="-147" w:tblpY="5"/>
              <w:tblW w:w="9956" w:type="dxa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5566"/>
            </w:tblGrid>
            <w:tr w:rsidR="00BD01B4" w:rsidRPr="0026731D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BD01B4" w:rsidRPr="0026731D" w:rsidRDefault="00F96E8D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CódigoS afetadOs </w:t>
                  </w:r>
                  <w:r w:rsidRPr="00F96E8D">
                    <w:rPr>
                      <w:color w:val="FF0000"/>
                      <w:lang w:val="pt-BR"/>
                    </w:rPr>
                    <w:t xml:space="preserve">SIM </w:t>
                  </w:r>
                  <w:proofErr w:type="gramStart"/>
                  <w:r w:rsidRPr="00F96E8D">
                    <w:rPr>
                      <w:color w:val="FF0000"/>
                      <w:lang w:val="pt-BR"/>
                    </w:rPr>
                    <w:t xml:space="preserve">( </w:t>
                  </w:r>
                  <w:proofErr w:type="gramEnd"/>
                  <w:r w:rsidRPr="00F96E8D">
                    <w:rPr>
                      <w:color w:val="FF0000"/>
                      <w:lang w:val="pt-BR"/>
                    </w:rPr>
                    <w:t xml:space="preserve">) </w:t>
                  </w:r>
                  <w:r w:rsidR="00A62847">
                    <w:rPr>
                      <w:color w:val="00B050"/>
                      <w:lang w:val="pt-BR"/>
                    </w:rPr>
                    <w:t>não</w:t>
                  </w:r>
                  <w:r w:rsidRPr="00F96E8D">
                    <w:rPr>
                      <w:color w:val="00B050"/>
                      <w:lang w:val="pt-BR"/>
                    </w:rPr>
                    <w:t xml:space="preserve"> (  )</w:t>
                  </w:r>
                </w:p>
              </w:tc>
              <w:tc>
                <w:tcPr>
                  <w:tcW w:w="5566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D01B4" w:rsidRPr="00D535C2" w:rsidRDefault="00BD01B4" w:rsidP="008D754B">
                  <w:pPr>
                    <w:rPr>
                      <w:lang w:val="pt-BR"/>
                    </w:rPr>
                  </w:pPr>
                </w:p>
              </w:tc>
            </w:tr>
            <w:tr w:rsidR="00BD01B4" w:rsidRPr="00C45A12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BD01B4" w:rsidRPr="0026731D" w:rsidRDefault="00F96E8D" w:rsidP="00F96E8D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IMpacto em Custo</w:t>
                  </w:r>
                  <w:r w:rsidR="00A62847">
                    <w:rPr>
                      <w:lang w:val="pt-BR"/>
                    </w:rPr>
                    <w:t xml:space="preserve"> </w:t>
                  </w:r>
                  <w:r w:rsidR="00A62847" w:rsidRPr="00F96E8D">
                    <w:rPr>
                      <w:color w:val="FF0000"/>
                      <w:lang w:val="pt-BR"/>
                    </w:rPr>
                    <w:t xml:space="preserve">SIM </w:t>
                  </w:r>
                  <w:proofErr w:type="gramStart"/>
                  <w:r w:rsidR="00A62847" w:rsidRPr="00F96E8D">
                    <w:rPr>
                      <w:color w:val="FF0000"/>
                      <w:lang w:val="pt-BR"/>
                    </w:rPr>
                    <w:t>(</w:t>
                  </w:r>
                  <w:r w:rsidR="001E7767">
                    <w:rPr>
                      <w:color w:val="FF0000"/>
                      <w:lang w:val="pt-BR"/>
                    </w:rPr>
                    <w:t xml:space="preserve"> </w:t>
                  </w:r>
                  <w:r w:rsidR="00A62847" w:rsidRPr="00F96E8D">
                    <w:rPr>
                      <w:color w:val="FF0000"/>
                      <w:lang w:val="pt-BR"/>
                    </w:rPr>
                    <w:t xml:space="preserve"> </w:t>
                  </w:r>
                  <w:proofErr w:type="gramEnd"/>
                  <w:r w:rsidR="00A62847" w:rsidRPr="00F96E8D">
                    <w:rPr>
                      <w:color w:val="FF0000"/>
                      <w:lang w:val="pt-BR"/>
                    </w:rPr>
                    <w:t xml:space="preserve">) </w:t>
                  </w:r>
                  <w:r w:rsidR="00A62847">
                    <w:rPr>
                      <w:color w:val="00B050"/>
                      <w:lang w:val="pt-BR"/>
                    </w:rPr>
                    <w:t>não</w:t>
                  </w:r>
                  <w:r w:rsidR="00A62847" w:rsidRPr="00F96E8D">
                    <w:rPr>
                      <w:color w:val="00B050"/>
                      <w:lang w:val="pt-BR"/>
                    </w:rPr>
                    <w:t xml:space="preserve"> (  )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D01B4" w:rsidRPr="0026731D" w:rsidRDefault="00BD01B4" w:rsidP="008D754B">
                  <w:pPr>
                    <w:rPr>
                      <w:lang w:val="pt-BR"/>
                    </w:rPr>
                  </w:pPr>
                </w:p>
              </w:tc>
            </w:tr>
            <w:tr w:rsidR="00F96E8D" w:rsidRPr="00C45A12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A62847" w:rsidRDefault="00A62847" w:rsidP="00A62847">
                  <w:pPr>
                    <w:pStyle w:val="Cabealhocomtodasemmaisculas"/>
                    <w:rPr>
                      <w:lang w:val="pt-BR"/>
                    </w:rPr>
                  </w:pPr>
                </w:p>
                <w:p w:rsidR="00A62847" w:rsidRDefault="00A62847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Impacto EM </w:t>
                  </w:r>
                  <w:r w:rsidR="00F96E8D">
                    <w:rPr>
                      <w:lang w:val="pt-BR"/>
                    </w:rPr>
                    <w:t>cronograma</w:t>
                  </w:r>
                  <w:r>
                    <w:rPr>
                      <w:lang w:val="pt-BR"/>
                    </w:rPr>
                    <w:t xml:space="preserve">: </w:t>
                  </w:r>
                </w:p>
                <w:p w:rsidR="00A62847" w:rsidRDefault="00A62847" w:rsidP="00A62847">
                  <w:pPr>
                    <w:pStyle w:val="Cabealhocomtodasemmaisculas"/>
                    <w:rPr>
                      <w:lang w:val="pt-BR"/>
                    </w:rPr>
                  </w:pPr>
                </w:p>
                <w:p w:rsidR="00F96E8D" w:rsidRDefault="00A62847" w:rsidP="00A62847">
                  <w:pPr>
                    <w:pStyle w:val="Cabealhocomtodasemmaisculas"/>
                    <w:rPr>
                      <w:color w:val="00B050"/>
                      <w:lang w:val="pt-BR"/>
                    </w:rPr>
                  </w:pPr>
                  <w:r w:rsidRPr="00F96E8D">
                    <w:rPr>
                      <w:color w:val="FF0000"/>
                      <w:lang w:val="pt-BR"/>
                    </w:rPr>
                    <w:t xml:space="preserve">SIM </w:t>
                  </w:r>
                  <w:proofErr w:type="gramStart"/>
                  <w:r w:rsidRPr="00F96E8D">
                    <w:rPr>
                      <w:color w:val="FF0000"/>
                      <w:lang w:val="pt-BR"/>
                    </w:rPr>
                    <w:t xml:space="preserve">(  </w:t>
                  </w:r>
                  <w:proofErr w:type="gramEnd"/>
                  <w:r w:rsidRPr="00F96E8D">
                    <w:rPr>
                      <w:color w:val="FF0000"/>
                      <w:lang w:val="pt-BR"/>
                    </w:rPr>
                    <w:t xml:space="preserve">) </w:t>
                  </w:r>
                  <w:r>
                    <w:rPr>
                      <w:color w:val="00B050"/>
                      <w:lang w:val="pt-BR"/>
                    </w:rPr>
                    <w:t>não</w:t>
                  </w:r>
                  <w:r w:rsidRPr="00F96E8D">
                    <w:rPr>
                      <w:color w:val="00B050"/>
                      <w:lang w:val="pt-BR"/>
                    </w:rPr>
                    <w:t xml:space="preserve"> (  )</w:t>
                  </w:r>
                </w:p>
                <w:p w:rsidR="00A62847" w:rsidRDefault="00A62847" w:rsidP="00A62847">
                  <w:pPr>
                    <w:pStyle w:val="Cabealhocomtodasemmaisculas"/>
                    <w:rPr>
                      <w:lang w:val="pt-BR"/>
                    </w:rPr>
                  </w:pP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F96E8D" w:rsidRPr="00F96E8D" w:rsidRDefault="00F96E8D" w:rsidP="00D8793F">
                  <w:pPr>
                    <w:rPr>
                      <w:lang w:val="pt-BR"/>
                    </w:rPr>
                  </w:pPr>
                </w:p>
              </w:tc>
            </w:tr>
            <w:tr w:rsidR="00A62847" w:rsidRPr="002B7E5B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A62847" w:rsidRDefault="00D8793F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Observação do desenvolvimento: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62847" w:rsidRDefault="00A62847" w:rsidP="008D754B">
                  <w:pPr>
                    <w:rPr>
                      <w:lang w:val="pt-BR"/>
                    </w:rPr>
                  </w:pPr>
                </w:p>
                <w:p w:rsidR="00A62847" w:rsidRDefault="00A62847" w:rsidP="008D754B">
                  <w:pPr>
                    <w:rPr>
                      <w:lang w:val="pt-BR"/>
                    </w:rPr>
                  </w:pPr>
                </w:p>
                <w:p w:rsidR="00A62847" w:rsidRPr="00A62847" w:rsidRDefault="00A62847" w:rsidP="008D754B">
                  <w:pPr>
                    <w:rPr>
                      <w:lang w:val="pt-BR"/>
                    </w:rPr>
                  </w:pPr>
                </w:p>
              </w:tc>
            </w:tr>
            <w:tr w:rsidR="00073CB3" w:rsidRPr="002B7E5B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073CB3" w:rsidRDefault="00073CB3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Prioridade: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3CB3" w:rsidRPr="00A62847" w:rsidRDefault="00073CB3" w:rsidP="00073CB3">
                  <w:pPr>
                    <w:rPr>
                      <w:lang w:val="pt-BR"/>
                    </w:rPr>
                  </w:pPr>
                  <w:r>
                    <w:rPr>
                      <w:b/>
                      <w:color w:val="FF0000"/>
                      <w:lang w:val="pt-BR"/>
                    </w:rPr>
                    <w:t xml:space="preserve">Alta </w:t>
                  </w:r>
                  <w:proofErr w:type="gramStart"/>
                  <w:r w:rsidRPr="00AF7FC3">
                    <w:rPr>
                      <w:b/>
                      <w:color w:val="FF0000"/>
                      <w:lang w:val="pt-BR"/>
                    </w:rPr>
                    <w:t>(</w:t>
                  </w:r>
                  <w:r>
                    <w:rPr>
                      <w:b/>
                      <w:color w:val="FF0000"/>
                      <w:lang w:val="pt-BR"/>
                    </w:rPr>
                    <w:t xml:space="preserve">  </w:t>
                  </w:r>
                  <w:proofErr w:type="gramEnd"/>
                  <w:r w:rsidRPr="00AF7FC3">
                    <w:rPr>
                      <w:b/>
                      <w:color w:val="FF0000"/>
                      <w:lang w:val="pt-BR"/>
                    </w:rPr>
                    <w:t xml:space="preserve">) </w:t>
                  </w:r>
                  <w:r>
                    <w:rPr>
                      <w:b/>
                      <w:color w:val="002060"/>
                      <w:lang w:val="pt-BR"/>
                    </w:rPr>
                    <w:t>Média</w:t>
                  </w:r>
                  <w:r w:rsidRPr="00AF7FC3">
                    <w:rPr>
                      <w:b/>
                      <w:color w:val="002060"/>
                      <w:lang w:val="pt-BR"/>
                    </w:rPr>
                    <w:t xml:space="preserve"> (  ) </w:t>
                  </w:r>
                  <w:r>
                    <w:rPr>
                      <w:b/>
                      <w:color w:val="00B050"/>
                      <w:lang w:val="pt-BR"/>
                    </w:rPr>
                    <w:t>Baixa</w:t>
                  </w:r>
                  <w:r w:rsidRPr="006974EB">
                    <w:rPr>
                      <w:b/>
                      <w:color w:val="00B050"/>
                      <w:lang w:val="pt-BR"/>
                    </w:rPr>
                    <w:t xml:space="preserve"> (  )</w:t>
                  </w:r>
                </w:p>
              </w:tc>
            </w:tr>
            <w:tr w:rsidR="00447E54" w:rsidRPr="002B7E5B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447E54" w:rsidRDefault="00447E54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Valor da Hora R$: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447E54" w:rsidRPr="00447E54" w:rsidRDefault="00447E54" w:rsidP="008D754B">
                  <w:pPr>
                    <w:rPr>
                      <w:lang w:val="pt-BR"/>
                    </w:rPr>
                  </w:pPr>
                </w:p>
              </w:tc>
            </w:tr>
            <w:tr w:rsidR="00447E54" w:rsidRPr="002B7E5B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447E54" w:rsidRDefault="00447E54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horas estipulada para essa demanda 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447E54" w:rsidRPr="00447E54" w:rsidRDefault="00447E54" w:rsidP="008D754B">
                  <w:pPr>
                    <w:rPr>
                      <w:lang w:val="pt-BR"/>
                    </w:rPr>
                  </w:pPr>
                </w:p>
              </w:tc>
            </w:tr>
            <w:tr w:rsidR="00447E54" w:rsidRPr="002B7E5B" w:rsidTr="00534108">
              <w:trPr>
                <w:trHeight w:val="411"/>
              </w:trPr>
              <w:tc>
                <w:tcPr>
                  <w:tcW w:w="43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447E54" w:rsidRDefault="00447E54" w:rsidP="00A62847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valor estipulado para essa demanda</w:t>
                  </w:r>
                </w:p>
              </w:tc>
              <w:tc>
                <w:tcPr>
                  <w:tcW w:w="556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447E54" w:rsidRDefault="00447E54" w:rsidP="008D754B">
                  <w:pPr>
                    <w:rPr>
                      <w:b/>
                      <w:color w:val="002060"/>
                      <w:lang w:val="pt-BR"/>
                    </w:rPr>
                  </w:pPr>
                </w:p>
              </w:tc>
            </w:tr>
          </w:tbl>
          <w:p w:rsidR="00A034A9" w:rsidRPr="0026731D" w:rsidRDefault="00A034A9">
            <w:pPr>
              <w:rPr>
                <w:lang w:val="pt-BR"/>
              </w:rPr>
            </w:pPr>
          </w:p>
        </w:tc>
      </w:tr>
      <w:tr w:rsidR="00A62847" w:rsidRPr="002B7E5B" w:rsidTr="00A62847">
        <w:trPr>
          <w:trHeight w:val="115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073CB3" w:rsidRDefault="00073CB3" w:rsidP="00A62847">
            <w:pPr>
              <w:pStyle w:val="Cabealhocomtodasemmaisculas"/>
              <w:rPr>
                <w:lang w:val="pt-BR"/>
              </w:rPr>
            </w:pPr>
          </w:p>
        </w:tc>
      </w:tr>
      <w:tr w:rsidR="00C83908" w:rsidRPr="0026731D" w:rsidTr="00C83908">
        <w:trPr>
          <w:gridAfter w:val="2"/>
          <w:wAfter w:w="1724" w:type="dxa"/>
          <w:trHeight w:val="358"/>
          <w:jc w:val="center"/>
        </w:trPr>
        <w:tc>
          <w:tcPr>
            <w:tcW w:w="8253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C83908" w:rsidRPr="0026731D" w:rsidRDefault="00C83908" w:rsidP="008D754B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  <w:bookmarkStart w:id="1" w:name="MinuteAdditional"/>
            <w:bookmarkEnd w:id="1"/>
          </w:p>
        </w:tc>
      </w:tr>
      <w:tr w:rsidR="00C83908" w:rsidRPr="00C45A12" w:rsidTr="00C83908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C83908" w:rsidRPr="009274E3" w:rsidRDefault="00C83908" w:rsidP="008D754B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>assinaturas</w:t>
            </w:r>
            <w:r w:rsidR="00447E54">
              <w:rPr>
                <w:rStyle w:val="TtulodoLivro"/>
                <w:b/>
                <w:bCs w:val="0"/>
                <w:smallCaps w:val="0"/>
                <w:spacing w:val="4"/>
              </w:rPr>
              <w:t xml:space="preserve"> dos envolvidos na demanda</w:t>
            </w:r>
          </w:p>
        </w:tc>
      </w:tr>
      <w:tr w:rsidR="00C83908" w:rsidRPr="00C83908" w:rsidTr="00C83908">
        <w:trPr>
          <w:trHeight w:val="358"/>
          <w:jc w:val="center"/>
        </w:trPr>
        <w:tc>
          <w:tcPr>
            <w:tcW w:w="4988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:rsidR="00C83908" w:rsidRDefault="00C83908" w:rsidP="008D754B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>Responsável</w:t>
            </w:r>
            <w:r w:rsidR="00447E54">
              <w:rPr>
                <w:rStyle w:val="TtulodoLivro"/>
                <w:b/>
                <w:bCs w:val="0"/>
                <w:smallCaps w:val="0"/>
                <w:spacing w:val="4"/>
              </w:rPr>
              <w:t xml:space="preserve"> pela execução</w:t>
            </w:r>
          </w:p>
        </w:tc>
        <w:tc>
          <w:tcPr>
            <w:tcW w:w="4989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C83908" w:rsidRPr="00534108" w:rsidRDefault="00C83908" w:rsidP="00534108"/>
        </w:tc>
      </w:tr>
      <w:tr w:rsidR="00C83908" w:rsidRPr="00C83908" w:rsidTr="00C83908">
        <w:trPr>
          <w:trHeight w:val="358"/>
          <w:jc w:val="center"/>
        </w:trPr>
        <w:tc>
          <w:tcPr>
            <w:tcW w:w="498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83908" w:rsidRDefault="00C83908" w:rsidP="008D754B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>Solicitante</w:t>
            </w:r>
          </w:p>
        </w:tc>
        <w:tc>
          <w:tcPr>
            <w:tcW w:w="498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C83908" w:rsidRPr="00534108" w:rsidRDefault="00C83908" w:rsidP="00534108"/>
        </w:tc>
      </w:tr>
    </w:tbl>
    <w:p w:rsidR="00E13F16" w:rsidRDefault="00E13F16" w:rsidP="00E13F16">
      <w:pPr>
        <w:rPr>
          <w:lang w:val="pt-BR"/>
        </w:rPr>
      </w:pPr>
    </w:p>
    <w:p w:rsidR="00DE1915" w:rsidRDefault="00534108" w:rsidP="00534108">
      <w:pPr>
        <w:jc w:val="center"/>
        <w:rPr>
          <w:lang w:val="pt-BR"/>
        </w:rPr>
      </w:pPr>
      <w:r w:rsidRPr="00534108">
        <w:rPr>
          <w:lang w:val="pt-BR"/>
        </w:rPr>
        <w:t>As assinaturas acima indicam um entendimento do propósito e conteúdo deste documento po</w:t>
      </w:r>
      <w:r w:rsidR="00DE1915">
        <w:rPr>
          <w:lang w:val="pt-BR"/>
        </w:rPr>
        <w:t>r parte daqueles que o assinam.</w:t>
      </w:r>
    </w:p>
    <w:p w:rsidR="00534108" w:rsidRPr="00534108" w:rsidRDefault="00534108" w:rsidP="00534108">
      <w:pPr>
        <w:jc w:val="center"/>
        <w:rPr>
          <w:lang w:val="pt-BR"/>
        </w:rPr>
      </w:pPr>
      <w:r w:rsidRPr="00534108">
        <w:rPr>
          <w:lang w:val="pt-BR"/>
        </w:rPr>
        <w:t>Ao assinar este documento, eles concordam com seu conteúdo.</w:t>
      </w:r>
      <w:bookmarkStart w:id="2" w:name="_GoBack"/>
      <w:bookmarkEnd w:id="2"/>
    </w:p>
    <w:sectPr w:rsidR="00534108" w:rsidRPr="00534108" w:rsidSect="00DA3D2A">
      <w:headerReference w:type="default" r:id="rId10"/>
      <w:footerReference w:type="default" r:id="rId11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4B" w:rsidRDefault="008D754B" w:rsidP="00856F1D">
      <w:r>
        <w:separator/>
      </w:r>
    </w:p>
  </w:endnote>
  <w:endnote w:type="continuationSeparator" w:id="0">
    <w:p w:rsidR="008D754B" w:rsidRDefault="008D754B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4B" w:rsidRPr="006F53D9" w:rsidRDefault="008D754B">
    <w:pPr>
      <w:pStyle w:val="Rodap"/>
      <w:rPr>
        <w:lang w:val="pt-BR"/>
      </w:rPr>
    </w:pPr>
    <w:r w:rsidRPr="006F53D9">
      <w:rPr>
        <w:lang w:val="pt-BR"/>
      </w:rPr>
      <w:t>S</w:t>
    </w:r>
    <w:r>
      <w:rPr>
        <w:lang w:val="pt-BR"/>
      </w:rPr>
      <w:t>olicitação De Alteração o</w:t>
    </w:r>
    <w:r w:rsidRPr="006F53D9">
      <w:rPr>
        <w:lang w:val="pt-BR"/>
      </w:rPr>
      <w:t>u Implementação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4B" w:rsidRDefault="008D754B" w:rsidP="00856F1D">
      <w:r>
        <w:separator/>
      </w:r>
    </w:p>
  </w:footnote>
  <w:footnote w:type="continuationSeparator" w:id="0">
    <w:p w:rsidR="008D754B" w:rsidRDefault="008D754B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4B" w:rsidRDefault="008D754B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:rsidR="008D754B" w:rsidRDefault="008D75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4"/>
    <w:rsid w:val="00044EE3"/>
    <w:rsid w:val="00073CB3"/>
    <w:rsid w:val="0008495A"/>
    <w:rsid w:val="000B430D"/>
    <w:rsid w:val="001A752C"/>
    <w:rsid w:val="001E6BAC"/>
    <w:rsid w:val="001E7767"/>
    <w:rsid w:val="00204364"/>
    <w:rsid w:val="0026731D"/>
    <w:rsid w:val="002B7E5B"/>
    <w:rsid w:val="00361650"/>
    <w:rsid w:val="003D05A7"/>
    <w:rsid w:val="00447E54"/>
    <w:rsid w:val="00456D72"/>
    <w:rsid w:val="00491E46"/>
    <w:rsid w:val="004E544C"/>
    <w:rsid w:val="00502AEF"/>
    <w:rsid w:val="00504B5C"/>
    <w:rsid w:val="00517557"/>
    <w:rsid w:val="00534108"/>
    <w:rsid w:val="0055095A"/>
    <w:rsid w:val="005659DE"/>
    <w:rsid w:val="005B090E"/>
    <w:rsid w:val="005B43C6"/>
    <w:rsid w:val="005D0421"/>
    <w:rsid w:val="005D265D"/>
    <w:rsid w:val="005D479A"/>
    <w:rsid w:val="006974EB"/>
    <w:rsid w:val="006F2FEB"/>
    <w:rsid w:val="006F4C21"/>
    <w:rsid w:val="006F53D9"/>
    <w:rsid w:val="00751CEC"/>
    <w:rsid w:val="00856F1D"/>
    <w:rsid w:val="00884B2F"/>
    <w:rsid w:val="008A5D1B"/>
    <w:rsid w:val="008C7CCB"/>
    <w:rsid w:val="008D754B"/>
    <w:rsid w:val="009274E3"/>
    <w:rsid w:val="009508BD"/>
    <w:rsid w:val="00A034A9"/>
    <w:rsid w:val="00A10EBB"/>
    <w:rsid w:val="00A127FB"/>
    <w:rsid w:val="00A62847"/>
    <w:rsid w:val="00A65CC2"/>
    <w:rsid w:val="00A83F25"/>
    <w:rsid w:val="00AA6A54"/>
    <w:rsid w:val="00AE6C55"/>
    <w:rsid w:val="00AF1F66"/>
    <w:rsid w:val="00AF7FC3"/>
    <w:rsid w:val="00B11873"/>
    <w:rsid w:val="00B3796F"/>
    <w:rsid w:val="00B65314"/>
    <w:rsid w:val="00BD01B4"/>
    <w:rsid w:val="00C45A12"/>
    <w:rsid w:val="00C76EC4"/>
    <w:rsid w:val="00C77FA3"/>
    <w:rsid w:val="00C83908"/>
    <w:rsid w:val="00CA51F6"/>
    <w:rsid w:val="00CA526C"/>
    <w:rsid w:val="00CC4D3F"/>
    <w:rsid w:val="00CC74AA"/>
    <w:rsid w:val="00D535C2"/>
    <w:rsid w:val="00D8793F"/>
    <w:rsid w:val="00D92C5D"/>
    <w:rsid w:val="00DA3D2A"/>
    <w:rsid w:val="00DB75E3"/>
    <w:rsid w:val="00DE1915"/>
    <w:rsid w:val="00E13BBD"/>
    <w:rsid w:val="00E13F16"/>
    <w:rsid w:val="00F83F93"/>
    <w:rsid w:val="00F96E8D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AF1F66"/>
    <w:rPr>
      <w:color w:val="0000FF" w:themeColor="hyperlink"/>
      <w:u w:val="single"/>
    </w:rPr>
  </w:style>
  <w:style w:type="table" w:styleId="Tabelacomgrade">
    <w:name w:val="Table Grid"/>
    <w:basedOn w:val="Tabelanormal"/>
    <w:rsid w:val="00C8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emlista4">
    <w:name w:val="Table List 4"/>
    <w:basedOn w:val="Tabelanormal"/>
    <w:rsid w:val="00C83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AF1F66"/>
    <w:rPr>
      <w:color w:val="0000FF" w:themeColor="hyperlink"/>
      <w:u w:val="single"/>
    </w:rPr>
  </w:style>
  <w:style w:type="table" w:styleId="Tabelacomgrade">
    <w:name w:val="Table Grid"/>
    <w:basedOn w:val="Tabelanormal"/>
    <w:rsid w:val="00C8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emlista4">
    <w:name w:val="Table List 4"/>
    <w:basedOn w:val="Tabelanormal"/>
    <w:rsid w:val="00C839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ermercadocentra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59C8-5A56-40B5-820E-CD0CF28F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0</TotalTime>
  <Pages>2</Pages>
  <Words>192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2</cp:revision>
  <cp:lastPrinted>2004-01-21T16:22:00Z</cp:lastPrinted>
  <dcterms:created xsi:type="dcterms:W3CDTF">2019-03-13T18:32:00Z</dcterms:created>
  <dcterms:modified xsi:type="dcterms:W3CDTF">2019-03-13T18:32:00Z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